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AC" w:rsidRDefault="006207AC" w:rsidP="00793F1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B6C1E">
        <w:rPr>
          <w:rFonts w:ascii="Times New Roman" w:hAnsi="Times New Roman"/>
          <w:b/>
          <w:sz w:val="18"/>
          <w:szCs w:val="18"/>
        </w:rPr>
        <w:t>Сведения о доходах, об имуществе и обязательствах имущественного характера лиц, замещающих должности муниципальной службы</w:t>
      </w:r>
    </w:p>
    <w:p w:rsidR="006207AC" w:rsidRPr="008B6C1E" w:rsidRDefault="006207AC" w:rsidP="00793F1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B6C1E">
        <w:rPr>
          <w:rFonts w:ascii="Times New Roman" w:hAnsi="Times New Roman"/>
          <w:b/>
          <w:sz w:val="18"/>
          <w:szCs w:val="18"/>
        </w:rPr>
        <w:t xml:space="preserve">в </w:t>
      </w:r>
      <w:r>
        <w:rPr>
          <w:rFonts w:ascii="Times New Roman" w:hAnsi="Times New Roman"/>
          <w:b/>
          <w:sz w:val="18"/>
          <w:szCs w:val="18"/>
        </w:rPr>
        <w:t xml:space="preserve">администрации сельского поселения Петропавловский  сельсовет </w:t>
      </w:r>
      <w:r w:rsidRPr="008B6C1E">
        <w:rPr>
          <w:rFonts w:ascii="Times New Roman" w:hAnsi="Times New Roman"/>
          <w:b/>
          <w:sz w:val="18"/>
          <w:szCs w:val="18"/>
        </w:rPr>
        <w:t xml:space="preserve"> муниципального района Аскинский район Республики Башкортостан и членов их семей, </w:t>
      </w:r>
    </w:p>
    <w:p w:rsidR="006207AC" w:rsidRPr="008B6C1E" w:rsidRDefault="006207AC" w:rsidP="00793F1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B6C1E">
        <w:rPr>
          <w:rFonts w:ascii="Times New Roman" w:hAnsi="Times New Roman"/>
          <w:b/>
          <w:sz w:val="18"/>
          <w:szCs w:val="18"/>
        </w:rPr>
        <w:t xml:space="preserve">за период с 1 января </w:t>
      </w:r>
      <w:smartTag w:uri="urn:schemas-microsoft-com:office:smarttags" w:element="metricconverter">
        <w:smartTagPr>
          <w:attr w:name="ProductID" w:val="2012 г"/>
        </w:smartTagPr>
        <w:r w:rsidRPr="008B6C1E">
          <w:rPr>
            <w:rFonts w:ascii="Times New Roman" w:hAnsi="Times New Roman"/>
            <w:b/>
            <w:sz w:val="18"/>
            <w:szCs w:val="18"/>
          </w:rPr>
          <w:t>2012 г</w:t>
        </w:r>
      </w:smartTag>
      <w:r w:rsidRPr="008B6C1E">
        <w:rPr>
          <w:rFonts w:ascii="Times New Roman" w:hAnsi="Times New Roman"/>
          <w:b/>
          <w:sz w:val="18"/>
          <w:szCs w:val="18"/>
        </w:rPr>
        <w:t xml:space="preserve">. по 31 декабря </w:t>
      </w:r>
      <w:smartTag w:uri="urn:schemas-microsoft-com:office:smarttags" w:element="metricconverter">
        <w:smartTagPr>
          <w:attr w:name="ProductID" w:val="2012 г"/>
        </w:smartTagPr>
        <w:r w:rsidRPr="008B6C1E">
          <w:rPr>
            <w:rFonts w:ascii="Times New Roman" w:hAnsi="Times New Roman"/>
            <w:b/>
            <w:sz w:val="18"/>
            <w:szCs w:val="18"/>
          </w:rPr>
          <w:t>2012 г</w:t>
        </w:r>
      </w:smartTag>
      <w:r w:rsidRPr="008B6C1E">
        <w:rPr>
          <w:rFonts w:ascii="Times New Roman" w:hAnsi="Times New Roman"/>
          <w:b/>
          <w:sz w:val="18"/>
          <w:szCs w:val="18"/>
        </w:rPr>
        <w:t>.</w:t>
      </w:r>
    </w:p>
    <w:p w:rsidR="006207AC" w:rsidRPr="00CA3185" w:rsidRDefault="006207AC" w:rsidP="00793F1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14456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" w:type="dxa"/>
          <w:bottom w:w="28" w:type="dxa"/>
          <w:right w:w="10" w:type="dxa"/>
        </w:tblCellMar>
        <w:tblLook w:val="00A0"/>
      </w:tblPr>
      <w:tblGrid>
        <w:gridCol w:w="2207"/>
        <w:gridCol w:w="2189"/>
        <w:gridCol w:w="1984"/>
        <w:gridCol w:w="3686"/>
        <w:gridCol w:w="1134"/>
        <w:gridCol w:w="1275"/>
        <w:gridCol w:w="1981"/>
      </w:tblGrid>
      <w:tr w:rsidR="006207AC" w:rsidRPr="00ED1D94" w:rsidTr="00887E81">
        <w:trPr>
          <w:cantSplit/>
          <w:trHeight w:val="20"/>
        </w:trPr>
        <w:tc>
          <w:tcPr>
            <w:tcW w:w="2207" w:type="dxa"/>
            <w:vMerge w:val="restart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D86A9E">
              <w:rPr>
                <w:rStyle w:val="8pt"/>
                <w:sz w:val="18"/>
                <w:szCs w:val="18"/>
                <w:lang w:eastAsia="en-US"/>
              </w:rPr>
              <w:t>Фамилия, инициалы</w:t>
            </w:r>
          </w:p>
        </w:tc>
        <w:tc>
          <w:tcPr>
            <w:tcW w:w="2189" w:type="dxa"/>
            <w:vMerge w:val="restart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750387">
              <w:rPr>
                <w:rStyle w:val="8pt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06" w:lineRule="exact"/>
              <w:ind w:left="132" w:right="131"/>
              <w:jc w:val="center"/>
              <w:rPr>
                <w:sz w:val="18"/>
                <w:szCs w:val="18"/>
              </w:rPr>
            </w:pPr>
            <w:r w:rsidRPr="00750387">
              <w:rPr>
                <w:rStyle w:val="8pt"/>
                <w:sz w:val="18"/>
                <w:szCs w:val="18"/>
                <w:lang w:eastAsia="en-US"/>
              </w:rPr>
              <w:t>Общая сумма декларированного годового дохода за 2012г. (руб.)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06" w:lineRule="exact"/>
              <w:ind w:right="132"/>
              <w:jc w:val="center"/>
              <w:rPr>
                <w:sz w:val="18"/>
                <w:szCs w:val="18"/>
              </w:rPr>
            </w:pPr>
            <w:r w:rsidRPr="00750387">
              <w:rPr>
                <w:rStyle w:val="8pt"/>
                <w:sz w:val="18"/>
                <w:szCs w:val="18"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1" w:type="dxa"/>
            <w:vMerge w:val="restart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06" w:lineRule="exact"/>
              <w:ind w:left="160" w:firstLine="480"/>
              <w:jc w:val="center"/>
              <w:rPr>
                <w:sz w:val="18"/>
                <w:szCs w:val="18"/>
              </w:rPr>
            </w:pPr>
            <w:r w:rsidRPr="00750387">
              <w:rPr>
                <w:rStyle w:val="8pt"/>
                <w:sz w:val="18"/>
                <w:szCs w:val="18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</w:tr>
      <w:tr w:rsidR="006207AC" w:rsidRPr="00ED1D94" w:rsidTr="00887E81">
        <w:trPr>
          <w:cantSplit/>
          <w:trHeight w:val="20"/>
        </w:trPr>
        <w:tc>
          <w:tcPr>
            <w:tcW w:w="2207" w:type="dxa"/>
            <w:vMerge/>
            <w:shd w:val="clear" w:color="auto" w:fill="FFFFFF"/>
          </w:tcPr>
          <w:p w:rsidR="006207AC" w:rsidRPr="00ED1D94" w:rsidRDefault="006207AC" w:rsidP="001267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89" w:type="dxa"/>
            <w:vMerge/>
            <w:shd w:val="clear" w:color="auto" w:fill="FFFFFF"/>
          </w:tcPr>
          <w:p w:rsidR="006207AC" w:rsidRPr="00ED1D94" w:rsidRDefault="006207AC" w:rsidP="00126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6207AC" w:rsidRPr="00ED1D94" w:rsidRDefault="006207AC" w:rsidP="00126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750387">
              <w:rPr>
                <w:rStyle w:val="8pt"/>
                <w:sz w:val="18"/>
                <w:szCs w:val="18"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after="60" w:line="160" w:lineRule="exact"/>
              <w:jc w:val="center"/>
              <w:rPr>
                <w:sz w:val="18"/>
                <w:szCs w:val="18"/>
              </w:rPr>
            </w:pPr>
            <w:r w:rsidRPr="00750387">
              <w:rPr>
                <w:rStyle w:val="8pt"/>
                <w:sz w:val="18"/>
                <w:szCs w:val="18"/>
                <w:lang w:eastAsia="en-US"/>
              </w:rPr>
              <w:t>Площадь</w:t>
            </w:r>
          </w:p>
          <w:p w:rsidR="006207AC" w:rsidRPr="00750387" w:rsidRDefault="006207AC" w:rsidP="001267D0">
            <w:pPr>
              <w:pStyle w:val="1"/>
              <w:shd w:val="clear" w:color="auto" w:fill="auto"/>
              <w:spacing w:before="60" w:line="160" w:lineRule="exact"/>
              <w:jc w:val="center"/>
              <w:rPr>
                <w:sz w:val="18"/>
                <w:szCs w:val="18"/>
              </w:rPr>
            </w:pPr>
            <w:r w:rsidRPr="00750387">
              <w:rPr>
                <w:rStyle w:val="8pt"/>
                <w:sz w:val="18"/>
                <w:szCs w:val="18"/>
                <w:lang w:eastAsia="en-US"/>
              </w:rPr>
              <w:t>(кв.м.)</w:t>
            </w:r>
          </w:p>
        </w:tc>
        <w:tc>
          <w:tcPr>
            <w:tcW w:w="1275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06" w:lineRule="exact"/>
              <w:ind w:left="120"/>
              <w:jc w:val="center"/>
              <w:rPr>
                <w:sz w:val="18"/>
                <w:szCs w:val="18"/>
              </w:rPr>
            </w:pPr>
            <w:r w:rsidRPr="00750387">
              <w:rPr>
                <w:rStyle w:val="8pt"/>
                <w:sz w:val="18"/>
                <w:szCs w:val="18"/>
                <w:lang w:eastAsia="en-US"/>
              </w:rPr>
              <w:t>Страна</w:t>
            </w:r>
          </w:p>
          <w:p w:rsidR="006207AC" w:rsidRPr="00750387" w:rsidRDefault="006207AC" w:rsidP="001267D0">
            <w:pPr>
              <w:pStyle w:val="1"/>
              <w:shd w:val="clear" w:color="auto" w:fill="auto"/>
              <w:spacing w:line="206" w:lineRule="exact"/>
              <w:ind w:left="120"/>
              <w:jc w:val="center"/>
              <w:rPr>
                <w:sz w:val="18"/>
                <w:szCs w:val="18"/>
              </w:rPr>
            </w:pPr>
            <w:r w:rsidRPr="00750387">
              <w:rPr>
                <w:rStyle w:val="8pt"/>
                <w:sz w:val="18"/>
                <w:szCs w:val="18"/>
                <w:lang w:eastAsia="en-US"/>
              </w:rPr>
              <w:t>расположения</w:t>
            </w:r>
          </w:p>
        </w:tc>
        <w:tc>
          <w:tcPr>
            <w:tcW w:w="1981" w:type="dxa"/>
            <w:vMerge/>
            <w:shd w:val="clear" w:color="auto" w:fill="FFFFFF"/>
          </w:tcPr>
          <w:p w:rsidR="006207AC" w:rsidRPr="00ED1D94" w:rsidRDefault="006207AC" w:rsidP="00126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07AC" w:rsidRPr="00ED1D94" w:rsidTr="00887E81">
        <w:trPr>
          <w:cantSplit/>
          <w:trHeight w:val="20"/>
        </w:trPr>
        <w:tc>
          <w:tcPr>
            <w:tcW w:w="2207" w:type="dxa"/>
            <w:shd w:val="clear" w:color="auto" w:fill="FFFFFF"/>
          </w:tcPr>
          <w:p w:rsidR="006207AC" w:rsidRPr="00D86A9E" w:rsidRDefault="006207AC" w:rsidP="00B2176E">
            <w:pPr>
              <w:pStyle w:val="1"/>
              <w:shd w:val="clear" w:color="auto" w:fill="auto"/>
              <w:spacing w:line="226" w:lineRule="exact"/>
              <w:ind w:left="220" w:right="132"/>
              <w:jc w:val="center"/>
              <w:rPr>
                <w:b/>
                <w:sz w:val="18"/>
                <w:szCs w:val="18"/>
              </w:rPr>
            </w:pPr>
            <w:r>
              <w:rPr>
                <w:rStyle w:val="9pt"/>
                <w:b/>
                <w:lang w:eastAsia="en-US"/>
              </w:rPr>
              <w:t>Ахматханова Лидия Фагнавиевна</w:t>
            </w: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B2176E">
            <w:pPr>
              <w:pStyle w:val="1"/>
              <w:shd w:val="clear" w:color="auto" w:fill="auto"/>
              <w:spacing w:line="230" w:lineRule="exact"/>
              <w:ind w:left="131"/>
              <w:jc w:val="center"/>
              <w:rPr>
                <w:sz w:val="18"/>
                <w:szCs w:val="18"/>
              </w:rPr>
            </w:pPr>
            <w:r w:rsidRPr="00750387">
              <w:rPr>
                <w:rStyle w:val="9pt"/>
                <w:lang w:eastAsia="en-US"/>
              </w:rPr>
              <w:t xml:space="preserve">Глава </w:t>
            </w:r>
            <w:r>
              <w:rPr>
                <w:rStyle w:val="9pt"/>
                <w:lang w:eastAsia="en-US"/>
              </w:rPr>
              <w:t>сельского поселения</w:t>
            </w:r>
          </w:p>
          <w:p w:rsidR="006207AC" w:rsidRPr="00750387" w:rsidRDefault="006207AC" w:rsidP="00B2176E">
            <w:pPr>
              <w:pStyle w:val="1"/>
              <w:shd w:val="clear" w:color="auto" w:fill="auto"/>
              <w:spacing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B2176E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349424,51</w:t>
            </w:r>
          </w:p>
        </w:tc>
        <w:tc>
          <w:tcPr>
            <w:tcW w:w="3686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ind w:left="120"/>
              <w:jc w:val="center"/>
              <w:rPr>
                <w:rStyle w:val="9pt"/>
                <w:lang w:eastAsia="en-US"/>
              </w:rPr>
            </w:pPr>
            <w:r w:rsidRPr="00750387">
              <w:rPr>
                <w:sz w:val="18"/>
                <w:szCs w:val="18"/>
              </w:rPr>
              <w:t>Земельный участок под личное подсобное хозяйство (</w:t>
            </w:r>
            <w:r>
              <w:rPr>
                <w:sz w:val="18"/>
                <w:szCs w:val="18"/>
              </w:rPr>
              <w:t>пользование</w:t>
            </w:r>
            <w:r w:rsidRPr="00750387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6207AC" w:rsidRPr="00750387" w:rsidRDefault="006207AC" w:rsidP="00750387">
            <w:pPr>
              <w:pStyle w:val="1"/>
              <w:shd w:val="clear" w:color="auto" w:fill="auto"/>
              <w:spacing w:line="180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3981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750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25DA3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«</w:t>
            </w:r>
            <w:r>
              <w:rPr>
                <w:sz w:val="18"/>
                <w:szCs w:val="18"/>
                <w:lang w:val="en-US"/>
              </w:rPr>
              <w:t>Corolla</w:t>
            </w:r>
            <w:r>
              <w:rPr>
                <w:sz w:val="18"/>
                <w:szCs w:val="18"/>
              </w:rPr>
              <w:t>»</w:t>
            </w:r>
          </w:p>
        </w:tc>
      </w:tr>
      <w:tr w:rsidR="006207AC" w:rsidRPr="00ED1D94" w:rsidTr="00887E81">
        <w:trPr>
          <w:cantSplit/>
          <w:trHeight w:val="20"/>
        </w:trPr>
        <w:tc>
          <w:tcPr>
            <w:tcW w:w="2207" w:type="dxa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226" w:lineRule="exact"/>
              <w:ind w:left="220" w:right="132"/>
              <w:jc w:val="center"/>
              <w:rPr>
                <w:rStyle w:val="9pt"/>
                <w:b/>
                <w:lang w:eastAsia="en-US"/>
              </w:rPr>
            </w:pP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0" w:lineRule="exact"/>
              <w:ind w:left="131"/>
              <w:jc w:val="center"/>
              <w:rPr>
                <w:rStyle w:val="9pt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</w:tcPr>
          <w:p w:rsidR="006207AC" w:rsidRPr="00750387" w:rsidRDefault="006207AC" w:rsidP="007A57C9">
            <w:pPr>
              <w:pStyle w:val="ConsPlusNormal"/>
              <w:widowControl/>
              <w:tabs>
                <w:tab w:val="left" w:pos="8789"/>
                <w:tab w:val="left" w:pos="8931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8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Pr="009A104C">
              <w:rPr>
                <w:rFonts w:ascii="Times New Roman" w:hAnsi="Times New Roman" w:cs="Times New Roman"/>
                <w:sz w:val="18"/>
                <w:szCs w:val="18"/>
              </w:rPr>
              <w:t>(пользование</w:t>
            </w:r>
            <w:r w:rsidRPr="0075038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6207AC" w:rsidRPr="00750387" w:rsidRDefault="006207AC" w:rsidP="00320BD8">
            <w:pPr>
              <w:pStyle w:val="ConsPlusNormal"/>
              <w:widowControl/>
              <w:tabs>
                <w:tab w:val="left" w:pos="773"/>
                <w:tab w:val="left" w:pos="8789"/>
                <w:tab w:val="left" w:pos="8931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320B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6207AC" w:rsidRPr="00ED1D94" w:rsidTr="00887E81">
        <w:trPr>
          <w:cantSplit/>
          <w:trHeight w:val="20"/>
        </w:trPr>
        <w:tc>
          <w:tcPr>
            <w:tcW w:w="2207" w:type="dxa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226" w:lineRule="exact"/>
              <w:ind w:left="220" w:right="132"/>
              <w:jc w:val="center"/>
              <w:rPr>
                <w:rStyle w:val="9pt"/>
                <w:b/>
                <w:lang w:eastAsia="en-US"/>
              </w:rPr>
            </w:pP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0" w:lineRule="exact"/>
              <w:ind w:left="131"/>
              <w:jc w:val="center"/>
              <w:rPr>
                <w:rStyle w:val="9pt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ind w:left="120"/>
              <w:jc w:val="center"/>
              <w:rPr>
                <w:rStyle w:val="9pt"/>
                <w:lang w:eastAsia="en-US"/>
              </w:rPr>
            </w:pPr>
            <w:r w:rsidRPr="00750387">
              <w:rPr>
                <w:rStyle w:val="9pt"/>
                <w:lang w:eastAsia="en-US"/>
              </w:rPr>
              <w:t xml:space="preserve">Земельный </w:t>
            </w:r>
            <w:r>
              <w:rPr>
                <w:rStyle w:val="9pt"/>
                <w:lang w:eastAsia="en-US"/>
              </w:rPr>
              <w:t>пай</w:t>
            </w:r>
          </w:p>
        </w:tc>
        <w:tc>
          <w:tcPr>
            <w:tcW w:w="1134" w:type="dxa"/>
            <w:shd w:val="clear" w:color="auto" w:fill="FFFFFF"/>
          </w:tcPr>
          <w:p w:rsidR="006207AC" w:rsidRPr="00750387" w:rsidRDefault="006207AC" w:rsidP="00750387">
            <w:pPr>
              <w:pStyle w:val="1"/>
              <w:shd w:val="clear" w:color="auto" w:fill="auto"/>
              <w:spacing w:line="180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750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6207AC" w:rsidRPr="00ED1D94" w:rsidTr="00887E81">
        <w:trPr>
          <w:cantSplit/>
          <w:trHeight w:val="20"/>
        </w:trPr>
        <w:tc>
          <w:tcPr>
            <w:tcW w:w="2207" w:type="dxa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lang w:eastAsia="en-US"/>
              </w:rPr>
            </w:pPr>
            <w:r w:rsidRPr="00433B62">
              <w:rPr>
                <w:rStyle w:val="9pt"/>
                <w:lang w:eastAsia="en-US"/>
              </w:rPr>
              <w:t>Супруг</w:t>
            </w: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118197,24</w:t>
            </w:r>
          </w:p>
        </w:tc>
        <w:tc>
          <w:tcPr>
            <w:tcW w:w="3686" w:type="dxa"/>
            <w:shd w:val="clear" w:color="auto" w:fill="FFFFFF"/>
          </w:tcPr>
          <w:p w:rsidR="006207AC" w:rsidRPr="00750387" w:rsidRDefault="006207AC" w:rsidP="001267D0">
            <w:pPr>
              <w:pStyle w:val="ConsPlusNormal"/>
              <w:widowControl/>
              <w:tabs>
                <w:tab w:val="left" w:pos="8789"/>
                <w:tab w:val="left" w:pos="8931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87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личное</w:t>
            </w:r>
          </w:p>
          <w:p w:rsidR="006207AC" w:rsidRPr="00750387" w:rsidRDefault="006207AC" w:rsidP="001267D0">
            <w:pPr>
              <w:pStyle w:val="ConsPlusNormal"/>
              <w:widowControl/>
              <w:tabs>
                <w:tab w:val="left" w:pos="8789"/>
                <w:tab w:val="left" w:pos="8931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87">
              <w:rPr>
                <w:rFonts w:ascii="Times New Roman" w:hAnsi="Times New Roman" w:cs="Times New Roman"/>
                <w:sz w:val="18"/>
                <w:szCs w:val="18"/>
              </w:rPr>
              <w:t>подсобное хоз-во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Pr="0075038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6207AC" w:rsidRPr="00750387" w:rsidRDefault="006207AC" w:rsidP="00750387">
            <w:pPr>
              <w:pStyle w:val="ConsPlusNormal"/>
              <w:widowControl/>
              <w:tabs>
                <w:tab w:val="left" w:pos="773"/>
                <w:tab w:val="left" w:pos="8789"/>
                <w:tab w:val="left" w:pos="8931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3981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750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6207AC" w:rsidRPr="00ED1D94" w:rsidTr="00887E81">
        <w:trPr>
          <w:cantSplit/>
          <w:trHeight w:val="20"/>
        </w:trPr>
        <w:tc>
          <w:tcPr>
            <w:tcW w:w="2207" w:type="dxa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lang w:eastAsia="en-US"/>
              </w:rPr>
            </w:pP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</w:tcPr>
          <w:p w:rsidR="006207AC" w:rsidRPr="00750387" w:rsidRDefault="006207AC" w:rsidP="001267D0">
            <w:pPr>
              <w:pStyle w:val="ConsPlusNormal"/>
              <w:widowControl/>
              <w:tabs>
                <w:tab w:val="left" w:pos="8789"/>
                <w:tab w:val="left" w:pos="8931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87">
              <w:rPr>
                <w:rFonts w:ascii="Times New Roman" w:hAnsi="Times New Roman" w:cs="Times New Roman"/>
                <w:sz w:val="18"/>
                <w:szCs w:val="18"/>
              </w:rPr>
              <w:t>Жилой дом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Pr="0075038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6207AC" w:rsidRPr="00750387" w:rsidRDefault="006207AC" w:rsidP="00750387">
            <w:pPr>
              <w:pStyle w:val="ConsPlusNormal"/>
              <w:widowControl/>
              <w:tabs>
                <w:tab w:val="left" w:pos="773"/>
                <w:tab w:val="left" w:pos="8789"/>
                <w:tab w:val="left" w:pos="8931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750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6207AC" w:rsidRPr="00ED1D94" w:rsidTr="00887E81">
        <w:trPr>
          <w:cantSplit/>
          <w:trHeight w:val="20"/>
        </w:trPr>
        <w:tc>
          <w:tcPr>
            <w:tcW w:w="2207" w:type="dxa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lang w:eastAsia="en-US"/>
              </w:rPr>
            </w:pPr>
            <w:r w:rsidRPr="00D86A9E">
              <w:rPr>
                <w:rStyle w:val="9pt"/>
                <w:lang w:eastAsia="en-US"/>
              </w:rPr>
              <w:t>Несовершеннолетний ребенок</w:t>
            </w: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33520,79</w:t>
            </w:r>
          </w:p>
        </w:tc>
        <w:tc>
          <w:tcPr>
            <w:tcW w:w="3686" w:type="dxa"/>
            <w:shd w:val="clear" w:color="auto" w:fill="FFFFFF"/>
          </w:tcPr>
          <w:p w:rsidR="006207AC" w:rsidRPr="00750387" w:rsidRDefault="006207AC" w:rsidP="00B2176E">
            <w:pPr>
              <w:pStyle w:val="1"/>
              <w:shd w:val="clear" w:color="auto" w:fill="auto"/>
              <w:spacing w:line="180" w:lineRule="exact"/>
              <w:ind w:left="120"/>
              <w:jc w:val="center"/>
              <w:rPr>
                <w:rStyle w:val="9pt"/>
                <w:lang w:eastAsia="en-US"/>
              </w:rPr>
            </w:pPr>
            <w:r w:rsidRPr="00750387">
              <w:rPr>
                <w:sz w:val="18"/>
                <w:szCs w:val="18"/>
              </w:rPr>
              <w:t>Земельный участок приусадебный (</w:t>
            </w:r>
            <w:r>
              <w:rPr>
                <w:sz w:val="18"/>
                <w:szCs w:val="18"/>
              </w:rPr>
              <w:t>пользование</w:t>
            </w:r>
            <w:r w:rsidRPr="00750387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6207AC" w:rsidRPr="00750387" w:rsidRDefault="006207AC" w:rsidP="00B2176E">
            <w:pPr>
              <w:pStyle w:val="1"/>
              <w:shd w:val="clear" w:color="auto" w:fill="auto"/>
              <w:spacing w:line="180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3981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B217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6207AC" w:rsidRPr="00ED1D94" w:rsidTr="00887E81">
        <w:trPr>
          <w:cantSplit/>
          <w:trHeight w:val="20"/>
        </w:trPr>
        <w:tc>
          <w:tcPr>
            <w:tcW w:w="2207" w:type="dxa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lang w:eastAsia="en-US"/>
              </w:rPr>
            </w:pP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</w:tcPr>
          <w:p w:rsidR="006207AC" w:rsidRPr="00BC6450" w:rsidRDefault="006207AC" w:rsidP="00B2176E">
            <w:pPr>
              <w:pStyle w:val="ConsPlusNormal"/>
              <w:widowControl/>
              <w:tabs>
                <w:tab w:val="left" w:pos="8789"/>
                <w:tab w:val="left" w:pos="8931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450">
              <w:rPr>
                <w:rFonts w:ascii="Times New Roman" w:hAnsi="Times New Roman" w:cs="Times New Roman"/>
                <w:sz w:val="18"/>
                <w:szCs w:val="18"/>
              </w:rPr>
              <w:t>Жилой дом (пользование)</w:t>
            </w:r>
          </w:p>
        </w:tc>
        <w:tc>
          <w:tcPr>
            <w:tcW w:w="1134" w:type="dxa"/>
            <w:shd w:val="clear" w:color="auto" w:fill="FFFFFF"/>
          </w:tcPr>
          <w:p w:rsidR="006207AC" w:rsidRPr="00750387" w:rsidRDefault="006207AC" w:rsidP="00B2176E">
            <w:pPr>
              <w:pStyle w:val="ConsPlusNormal"/>
              <w:widowControl/>
              <w:tabs>
                <w:tab w:val="left" w:pos="773"/>
                <w:tab w:val="left" w:pos="8789"/>
                <w:tab w:val="left" w:pos="8931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B217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6207AC" w:rsidRPr="00ED1D94" w:rsidTr="00887E81">
        <w:trPr>
          <w:cantSplit/>
          <w:trHeight w:val="20"/>
        </w:trPr>
        <w:tc>
          <w:tcPr>
            <w:tcW w:w="2207" w:type="dxa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lang w:eastAsia="en-US"/>
              </w:rPr>
            </w:pPr>
            <w:r w:rsidRPr="00D86A9E">
              <w:rPr>
                <w:rStyle w:val="9pt"/>
                <w:lang w:eastAsia="en-US"/>
              </w:rPr>
              <w:t>Несовершеннолетний ребенок</w:t>
            </w: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</w:tcPr>
          <w:p w:rsidR="006207AC" w:rsidRPr="00BC6450" w:rsidRDefault="006207AC" w:rsidP="00B2176E">
            <w:pPr>
              <w:pStyle w:val="1"/>
              <w:shd w:val="clear" w:color="auto" w:fill="auto"/>
              <w:spacing w:line="180" w:lineRule="exact"/>
              <w:ind w:left="120"/>
              <w:jc w:val="center"/>
              <w:rPr>
                <w:rStyle w:val="9pt"/>
                <w:lang w:eastAsia="en-US"/>
              </w:rPr>
            </w:pPr>
            <w:r w:rsidRPr="00750387">
              <w:rPr>
                <w:sz w:val="18"/>
                <w:szCs w:val="18"/>
              </w:rPr>
              <w:t xml:space="preserve">Земельный участок приусадебный </w:t>
            </w:r>
            <w:r w:rsidRPr="00BC6450">
              <w:rPr>
                <w:sz w:val="18"/>
                <w:szCs w:val="18"/>
              </w:rPr>
              <w:t>(пользование)</w:t>
            </w:r>
          </w:p>
        </w:tc>
        <w:tc>
          <w:tcPr>
            <w:tcW w:w="1134" w:type="dxa"/>
            <w:shd w:val="clear" w:color="auto" w:fill="FFFFFF"/>
          </w:tcPr>
          <w:p w:rsidR="006207AC" w:rsidRPr="00750387" w:rsidRDefault="006207AC" w:rsidP="00B2176E">
            <w:pPr>
              <w:pStyle w:val="1"/>
              <w:shd w:val="clear" w:color="auto" w:fill="auto"/>
              <w:spacing w:line="180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3981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B217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6207AC" w:rsidRPr="00ED1D94" w:rsidTr="00887E81">
        <w:trPr>
          <w:cantSplit/>
          <w:trHeight w:val="20"/>
        </w:trPr>
        <w:tc>
          <w:tcPr>
            <w:tcW w:w="2207" w:type="dxa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lang w:eastAsia="en-US"/>
              </w:rPr>
            </w:pP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</w:tcPr>
          <w:p w:rsidR="006207AC" w:rsidRPr="00BC6450" w:rsidRDefault="006207AC" w:rsidP="00B2176E">
            <w:pPr>
              <w:pStyle w:val="ConsPlusNormal"/>
              <w:widowControl/>
              <w:tabs>
                <w:tab w:val="left" w:pos="8789"/>
                <w:tab w:val="left" w:pos="8931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450">
              <w:rPr>
                <w:rFonts w:ascii="Times New Roman" w:hAnsi="Times New Roman" w:cs="Times New Roman"/>
                <w:sz w:val="18"/>
                <w:szCs w:val="18"/>
              </w:rPr>
              <w:t>Жилой дом (пользование)</w:t>
            </w:r>
          </w:p>
        </w:tc>
        <w:tc>
          <w:tcPr>
            <w:tcW w:w="1134" w:type="dxa"/>
            <w:shd w:val="clear" w:color="auto" w:fill="FFFFFF"/>
          </w:tcPr>
          <w:p w:rsidR="006207AC" w:rsidRPr="00750387" w:rsidRDefault="006207AC" w:rsidP="00B2176E">
            <w:pPr>
              <w:pStyle w:val="ConsPlusNormal"/>
              <w:widowControl/>
              <w:tabs>
                <w:tab w:val="left" w:pos="773"/>
                <w:tab w:val="left" w:pos="8789"/>
                <w:tab w:val="left" w:pos="8931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B217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6207AC" w:rsidRPr="00ED1D94" w:rsidTr="00887E81">
        <w:trPr>
          <w:cantSplit/>
          <w:trHeight w:val="20"/>
        </w:trPr>
        <w:tc>
          <w:tcPr>
            <w:tcW w:w="2207" w:type="dxa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lang w:eastAsia="en-US"/>
              </w:rPr>
            </w:pPr>
            <w:r w:rsidRPr="00D86A9E">
              <w:rPr>
                <w:rStyle w:val="9pt"/>
                <w:lang w:eastAsia="en-US"/>
              </w:rPr>
              <w:t>Несовершеннолетний ребенок</w:t>
            </w: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2556</w:t>
            </w:r>
          </w:p>
        </w:tc>
        <w:tc>
          <w:tcPr>
            <w:tcW w:w="3686" w:type="dxa"/>
            <w:shd w:val="clear" w:color="auto" w:fill="FFFFFF"/>
          </w:tcPr>
          <w:p w:rsidR="006207AC" w:rsidRPr="00BC6450" w:rsidRDefault="006207AC" w:rsidP="00B2176E">
            <w:pPr>
              <w:pStyle w:val="1"/>
              <w:shd w:val="clear" w:color="auto" w:fill="auto"/>
              <w:spacing w:line="180" w:lineRule="exact"/>
              <w:ind w:left="120"/>
              <w:jc w:val="center"/>
              <w:rPr>
                <w:rStyle w:val="9pt"/>
                <w:lang w:eastAsia="en-US"/>
              </w:rPr>
            </w:pPr>
            <w:r w:rsidRPr="00750387">
              <w:rPr>
                <w:sz w:val="18"/>
                <w:szCs w:val="18"/>
              </w:rPr>
              <w:t>Земельный участок приусадебный</w:t>
            </w:r>
            <w:r w:rsidRPr="00BC6450">
              <w:rPr>
                <w:sz w:val="18"/>
                <w:szCs w:val="18"/>
              </w:rPr>
              <w:t xml:space="preserve"> (пользование)</w:t>
            </w:r>
          </w:p>
        </w:tc>
        <w:tc>
          <w:tcPr>
            <w:tcW w:w="1134" w:type="dxa"/>
            <w:shd w:val="clear" w:color="auto" w:fill="FFFFFF"/>
          </w:tcPr>
          <w:p w:rsidR="006207AC" w:rsidRPr="00750387" w:rsidRDefault="006207AC" w:rsidP="00B2176E">
            <w:pPr>
              <w:pStyle w:val="1"/>
              <w:shd w:val="clear" w:color="auto" w:fill="auto"/>
              <w:spacing w:line="180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3981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B217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6207AC" w:rsidRPr="00ED1D94" w:rsidTr="00887E81">
        <w:trPr>
          <w:cantSplit/>
          <w:trHeight w:val="20"/>
        </w:trPr>
        <w:tc>
          <w:tcPr>
            <w:tcW w:w="2207" w:type="dxa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lang w:eastAsia="en-US"/>
              </w:rPr>
            </w:pP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</w:tcPr>
          <w:p w:rsidR="006207AC" w:rsidRPr="00BC6450" w:rsidRDefault="006207AC" w:rsidP="00B2176E">
            <w:pPr>
              <w:pStyle w:val="ConsPlusNormal"/>
              <w:widowControl/>
              <w:tabs>
                <w:tab w:val="left" w:pos="8789"/>
                <w:tab w:val="left" w:pos="8931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450">
              <w:rPr>
                <w:rFonts w:ascii="Times New Roman" w:hAnsi="Times New Roman" w:cs="Times New Roman"/>
                <w:sz w:val="18"/>
                <w:szCs w:val="18"/>
              </w:rPr>
              <w:t>Жилой дом (пользование)</w:t>
            </w:r>
          </w:p>
        </w:tc>
        <w:tc>
          <w:tcPr>
            <w:tcW w:w="1134" w:type="dxa"/>
            <w:shd w:val="clear" w:color="auto" w:fill="FFFFFF"/>
          </w:tcPr>
          <w:p w:rsidR="006207AC" w:rsidRPr="00750387" w:rsidRDefault="006207AC" w:rsidP="00B2176E">
            <w:pPr>
              <w:pStyle w:val="ConsPlusNormal"/>
              <w:widowControl/>
              <w:tabs>
                <w:tab w:val="left" w:pos="773"/>
                <w:tab w:val="left" w:pos="8789"/>
                <w:tab w:val="left" w:pos="8931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B217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6207AC" w:rsidRPr="00ED1D94" w:rsidTr="00887E81">
        <w:trPr>
          <w:cantSplit/>
          <w:trHeight w:val="20"/>
        </w:trPr>
        <w:tc>
          <w:tcPr>
            <w:tcW w:w="2207" w:type="dxa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lang w:eastAsia="en-US"/>
              </w:rPr>
            </w:pPr>
            <w:r>
              <w:rPr>
                <w:rStyle w:val="9pt"/>
                <w:b/>
                <w:lang w:eastAsia="en-US"/>
              </w:rPr>
              <w:t>Шакиров Динар Фадисович</w:t>
            </w: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lang w:eastAsia="en-US"/>
              </w:rPr>
            </w:pPr>
            <w:r>
              <w:rPr>
                <w:rStyle w:val="9pt"/>
                <w:lang w:eastAsia="en-US"/>
              </w:rPr>
              <w:t>Управляющий делами</w:t>
            </w: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(Сведения не представлены)</w:t>
            </w:r>
          </w:p>
        </w:tc>
        <w:tc>
          <w:tcPr>
            <w:tcW w:w="3686" w:type="dxa"/>
            <w:shd w:val="clear" w:color="auto" w:fill="FFFFFF"/>
          </w:tcPr>
          <w:p w:rsidR="006207AC" w:rsidRPr="00ED1D94" w:rsidRDefault="006207AC" w:rsidP="00126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  <w:shd w:val="clear" w:color="auto" w:fill="FFFFFF"/>
          </w:tcPr>
          <w:p w:rsidR="006207AC" w:rsidRPr="00ED1D94" w:rsidRDefault="006207AC" w:rsidP="00750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750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6207AC" w:rsidRPr="00ED1D94" w:rsidTr="00887E81">
        <w:trPr>
          <w:cantSplit/>
          <w:trHeight w:val="20"/>
        </w:trPr>
        <w:tc>
          <w:tcPr>
            <w:tcW w:w="2207" w:type="dxa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lang w:eastAsia="en-US"/>
              </w:rPr>
            </w:pP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</w:tcPr>
          <w:p w:rsidR="006207AC" w:rsidRPr="00ED1D94" w:rsidRDefault="006207AC" w:rsidP="00126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Земельный участ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 для ведения ЛПХ </w:t>
            </w:r>
          </w:p>
        </w:tc>
        <w:tc>
          <w:tcPr>
            <w:tcW w:w="1134" w:type="dxa"/>
            <w:shd w:val="clear" w:color="auto" w:fill="FFFFFF"/>
          </w:tcPr>
          <w:p w:rsidR="006207AC" w:rsidRPr="00ED1D94" w:rsidRDefault="006207AC" w:rsidP="00750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750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6207AC" w:rsidRPr="00ED1D94" w:rsidTr="00887E81">
        <w:trPr>
          <w:cantSplit/>
          <w:trHeight w:val="456"/>
        </w:trPr>
        <w:tc>
          <w:tcPr>
            <w:tcW w:w="2207" w:type="dxa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lang w:eastAsia="en-US"/>
              </w:rPr>
            </w:pPr>
            <w:r>
              <w:rPr>
                <w:rStyle w:val="9pt"/>
                <w:b/>
                <w:lang w:eastAsia="en-US"/>
              </w:rPr>
              <w:t>Закирова Алина Шарифгалиевна</w:t>
            </w: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lang w:eastAsia="en-US"/>
              </w:rPr>
            </w:pPr>
            <w:r>
              <w:rPr>
                <w:rStyle w:val="9pt"/>
                <w:lang w:eastAsia="en-US"/>
              </w:rPr>
              <w:t>Бухгалтер 1 категории</w:t>
            </w:r>
          </w:p>
        </w:tc>
        <w:tc>
          <w:tcPr>
            <w:tcW w:w="1984" w:type="dxa"/>
            <w:shd w:val="clear" w:color="auto" w:fill="FFFFFF"/>
          </w:tcPr>
          <w:p w:rsidR="006207AC" w:rsidRPr="00ED1D94" w:rsidRDefault="006207AC" w:rsidP="005B2B28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106396,57</w:t>
            </w:r>
          </w:p>
        </w:tc>
        <w:tc>
          <w:tcPr>
            <w:tcW w:w="3686" w:type="dxa"/>
            <w:shd w:val="clear" w:color="auto" w:fill="FFFFFF"/>
          </w:tcPr>
          <w:p w:rsidR="006207AC" w:rsidRPr="00ED1D94" w:rsidRDefault="006207AC" w:rsidP="00B21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Жилой дом (пользование)</w:t>
            </w:r>
          </w:p>
        </w:tc>
        <w:tc>
          <w:tcPr>
            <w:tcW w:w="1134" w:type="dxa"/>
            <w:shd w:val="clear" w:color="auto" w:fill="FFFFFF"/>
          </w:tcPr>
          <w:p w:rsidR="006207AC" w:rsidRPr="00ED1D94" w:rsidRDefault="006207AC" w:rsidP="00B21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B217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B2176E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11940</w:t>
            </w:r>
          </w:p>
        </w:tc>
      </w:tr>
      <w:tr w:rsidR="006207AC" w:rsidRPr="00ED1D94" w:rsidTr="00887E81">
        <w:trPr>
          <w:cantSplit/>
          <w:trHeight w:val="456"/>
        </w:trPr>
        <w:tc>
          <w:tcPr>
            <w:tcW w:w="2207" w:type="dxa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lang w:eastAsia="en-US"/>
              </w:rPr>
            </w:pPr>
            <w:r w:rsidRPr="00433B62">
              <w:rPr>
                <w:rStyle w:val="9pt"/>
                <w:lang w:eastAsia="en-US"/>
              </w:rPr>
              <w:t xml:space="preserve">Супруг </w:t>
            </w: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3686" w:type="dxa"/>
            <w:shd w:val="clear" w:color="auto" w:fill="FFFFFF"/>
          </w:tcPr>
          <w:p w:rsidR="006207AC" w:rsidRPr="00750387" w:rsidRDefault="006207AC" w:rsidP="005147EC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8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 индивидуальное жилищное строительство (собственность)</w:t>
            </w:r>
          </w:p>
        </w:tc>
        <w:tc>
          <w:tcPr>
            <w:tcW w:w="1134" w:type="dxa"/>
            <w:shd w:val="clear" w:color="auto" w:fill="FFFFFF"/>
          </w:tcPr>
          <w:p w:rsidR="006207AC" w:rsidRPr="00ED1D94" w:rsidRDefault="006207AC" w:rsidP="00750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750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</w:t>
            </w:r>
          </w:p>
        </w:tc>
      </w:tr>
      <w:tr w:rsidR="006207AC" w:rsidRPr="00ED1D94" w:rsidTr="00887E81">
        <w:trPr>
          <w:cantSplit/>
          <w:trHeight w:val="456"/>
        </w:trPr>
        <w:tc>
          <w:tcPr>
            <w:tcW w:w="2207" w:type="dxa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lang w:eastAsia="en-US"/>
              </w:rPr>
            </w:pP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</w:tcPr>
          <w:p w:rsidR="006207AC" w:rsidRPr="00750387" w:rsidRDefault="006207AC" w:rsidP="005147EC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450">
              <w:rPr>
                <w:rFonts w:ascii="Times New Roman" w:hAnsi="Times New Roman" w:cs="Times New Roman"/>
                <w:sz w:val="18"/>
                <w:szCs w:val="18"/>
              </w:rPr>
              <w:t>Жилой дом (пользование)</w:t>
            </w:r>
          </w:p>
        </w:tc>
        <w:tc>
          <w:tcPr>
            <w:tcW w:w="1134" w:type="dxa"/>
            <w:shd w:val="clear" w:color="auto" w:fill="FFFFFF"/>
          </w:tcPr>
          <w:p w:rsidR="006207AC" w:rsidRPr="00ED1D94" w:rsidRDefault="006207AC" w:rsidP="00750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750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6207AC" w:rsidRPr="00ED1D94" w:rsidTr="00887E81">
        <w:trPr>
          <w:cantSplit/>
          <w:trHeight w:val="456"/>
        </w:trPr>
        <w:tc>
          <w:tcPr>
            <w:tcW w:w="2207" w:type="dxa"/>
            <w:shd w:val="clear" w:color="auto" w:fill="FFFFFF"/>
          </w:tcPr>
          <w:p w:rsidR="006207AC" w:rsidRPr="00D86A9E" w:rsidRDefault="006207AC" w:rsidP="001267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lang w:eastAsia="en-US"/>
              </w:rPr>
            </w:pPr>
            <w:r w:rsidRPr="00D86A9E">
              <w:rPr>
                <w:rStyle w:val="9pt"/>
                <w:lang w:eastAsia="en-US"/>
              </w:rPr>
              <w:t>Несовершеннолетний ребенок</w:t>
            </w: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</w:tcPr>
          <w:p w:rsidR="006207AC" w:rsidRPr="00750387" w:rsidRDefault="006207AC" w:rsidP="005147EC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Жилой дом (пользование)</w:t>
            </w:r>
          </w:p>
        </w:tc>
        <w:tc>
          <w:tcPr>
            <w:tcW w:w="1134" w:type="dxa"/>
            <w:shd w:val="clear" w:color="auto" w:fill="FFFFFF"/>
          </w:tcPr>
          <w:p w:rsidR="006207AC" w:rsidRPr="00ED1D94" w:rsidRDefault="006207AC" w:rsidP="00750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750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6207AC" w:rsidRPr="00ED1D94" w:rsidTr="00887E81">
        <w:trPr>
          <w:cantSplit/>
          <w:trHeight w:val="456"/>
        </w:trPr>
        <w:tc>
          <w:tcPr>
            <w:tcW w:w="2207" w:type="dxa"/>
            <w:shd w:val="clear" w:color="auto" w:fill="FFFFFF"/>
          </w:tcPr>
          <w:p w:rsidR="006207AC" w:rsidRPr="00D86A9E" w:rsidRDefault="006207AC" w:rsidP="00B2176E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lang w:eastAsia="en-US"/>
              </w:rPr>
            </w:pPr>
            <w:r>
              <w:rPr>
                <w:rStyle w:val="9pt"/>
                <w:b/>
                <w:lang w:eastAsia="en-US"/>
              </w:rPr>
              <w:t>Гизатуллина Гульнара Минулловна</w:t>
            </w: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B2176E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lang w:eastAsia="en-US"/>
              </w:rPr>
            </w:pPr>
            <w:r>
              <w:rPr>
                <w:rStyle w:val="9pt"/>
                <w:lang w:eastAsia="en-US"/>
              </w:rPr>
              <w:t>Бухгалтер 1 категории (временно)</w:t>
            </w:r>
          </w:p>
        </w:tc>
        <w:tc>
          <w:tcPr>
            <w:tcW w:w="1984" w:type="dxa"/>
            <w:shd w:val="clear" w:color="auto" w:fill="FFFFFF"/>
          </w:tcPr>
          <w:p w:rsidR="006207AC" w:rsidRPr="00ED1D94" w:rsidRDefault="006207AC" w:rsidP="00B2176E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79456,68</w:t>
            </w:r>
          </w:p>
        </w:tc>
        <w:tc>
          <w:tcPr>
            <w:tcW w:w="3686" w:type="dxa"/>
            <w:shd w:val="clear" w:color="auto" w:fill="FFFFFF"/>
          </w:tcPr>
          <w:p w:rsidR="006207AC" w:rsidRPr="00750387" w:rsidRDefault="006207AC" w:rsidP="005147EC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</w:t>
            </w:r>
            <w:r w:rsidRPr="00750387">
              <w:rPr>
                <w:rFonts w:ascii="Times New Roman" w:hAnsi="Times New Roman" w:cs="Times New Roman"/>
                <w:sz w:val="18"/>
                <w:szCs w:val="18"/>
              </w:rPr>
              <w:t>й  дом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пользование</w:t>
            </w:r>
            <w:r w:rsidRPr="0075038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6207AC" w:rsidRPr="00ED1D94" w:rsidRDefault="006207AC" w:rsidP="00B21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B217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</w:tr>
      <w:tr w:rsidR="006207AC" w:rsidRPr="00ED1D94" w:rsidTr="00887E81">
        <w:trPr>
          <w:cantSplit/>
          <w:trHeight w:val="20"/>
        </w:trPr>
        <w:tc>
          <w:tcPr>
            <w:tcW w:w="2207" w:type="dxa"/>
            <w:shd w:val="clear" w:color="auto" w:fill="FFFFFF"/>
          </w:tcPr>
          <w:p w:rsidR="006207AC" w:rsidRPr="00D86A9E" w:rsidRDefault="006207AC" w:rsidP="002D063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lang w:eastAsia="en-US"/>
              </w:rPr>
            </w:pPr>
            <w:r w:rsidRPr="00D86A9E">
              <w:rPr>
                <w:rStyle w:val="9pt"/>
                <w:lang w:eastAsia="en-US"/>
              </w:rPr>
              <w:t>Несовершеннолетний ребенок</w:t>
            </w:r>
          </w:p>
        </w:tc>
        <w:tc>
          <w:tcPr>
            <w:tcW w:w="2189" w:type="dxa"/>
            <w:shd w:val="clear" w:color="auto" w:fill="FFFFFF"/>
          </w:tcPr>
          <w:p w:rsidR="006207AC" w:rsidRPr="00750387" w:rsidRDefault="006207AC" w:rsidP="002D063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6207AC" w:rsidRPr="00750387" w:rsidRDefault="006207AC" w:rsidP="002D063C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</w:tcPr>
          <w:p w:rsidR="006207AC" w:rsidRPr="00750387" w:rsidRDefault="006207AC" w:rsidP="008D462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</w:t>
            </w:r>
            <w:r w:rsidRPr="00750387">
              <w:rPr>
                <w:rFonts w:ascii="Times New Roman" w:hAnsi="Times New Roman" w:cs="Times New Roman"/>
                <w:sz w:val="18"/>
                <w:szCs w:val="18"/>
              </w:rPr>
              <w:t>й  дом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пользование</w:t>
            </w:r>
            <w:r w:rsidRPr="0075038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6207AC" w:rsidRPr="00ED1D94" w:rsidRDefault="006207AC" w:rsidP="00750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shd w:val="clear" w:color="auto" w:fill="FFFFFF"/>
          </w:tcPr>
          <w:p w:rsidR="006207AC" w:rsidRPr="00ED1D94" w:rsidRDefault="006207AC" w:rsidP="007503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9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81" w:type="dxa"/>
            <w:shd w:val="clear" w:color="auto" w:fill="FFFFFF"/>
          </w:tcPr>
          <w:p w:rsidR="006207AC" w:rsidRPr="00750387" w:rsidRDefault="006207AC" w:rsidP="001267D0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</w:tr>
    </w:tbl>
    <w:p w:rsidR="006207AC" w:rsidRPr="00CA3185" w:rsidRDefault="006207AC">
      <w:pPr>
        <w:rPr>
          <w:rFonts w:ascii="Times New Roman" w:hAnsi="Times New Roman"/>
          <w:sz w:val="18"/>
          <w:szCs w:val="18"/>
        </w:rPr>
      </w:pPr>
    </w:p>
    <w:sectPr w:rsidR="006207AC" w:rsidRPr="00CA3185" w:rsidSect="00C508D7">
      <w:headerReference w:type="default" r:id="rId7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7AC" w:rsidRDefault="006207AC" w:rsidP="00887E81">
      <w:pPr>
        <w:spacing w:after="0" w:line="240" w:lineRule="auto"/>
      </w:pPr>
      <w:r>
        <w:separator/>
      </w:r>
    </w:p>
  </w:endnote>
  <w:endnote w:type="continuationSeparator" w:id="1">
    <w:p w:rsidR="006207AC" w:rsidRDefault="006207AC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7AC" w:rsidRDefault="006207AC" w:rsidP="00887E81">
      <w:pPr>
        <w:spacing w:after="0" w:line="240" w:lineRule="auto"/>
      </w:pPr>
      <w:r>
        <w:separator/>
      </w:r>
    </w:p>
  </w:footnote>
  <w:footnote w:type="continuationSeparator" w:id="1">
    <w:p w:rsidR="006207AC" w:rsidRDefault="006207AC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AC" w:rsidRDefault="006207AC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6207AC" w:rsidRDefault="006207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  <w:rPr>
        <w:rFonts w:cs="Times New Roman"/>
      </w:rPr>
    </w:lvl>
  </w:abstractNum>
  <w:abstractNum w:abstractNumId="1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A47"/>
    <w:rsid w:val="00072400"/>
    <w:rsid w:val="000A7342"/>
    <w:rsid w:val="001267D0"/>
    <w:rsid w:val="00154F2E"/>
    <w:rsid w:val="001C6A08"/>
    <w:rsid w:val="002154F4"/>
    <w:rsid w:val="002454D7"/>
    <w:rsid w:val="002D063C"/>
    <w:rsid w:val="002D65AD"/>
    <w:rsid w:val="003007F1"/>
    <w:rsid w:val="00320BD8"/>
    <w:rsid w:val="003B31AB"/>
    <w:rsid w:val="004040D9"/>
    <w:rsid w:val="00407511"/>
    <w:rsid w:val="004219B9"/>
    <w:rsid w:val="00433B62"/>
    <w:rsid w:val="00443A47"/>
    <w:rsid w:val="00507B1D"/>
    <w:rsid w:val="005147EC"/>
    <w:rsid w:val="00547D16"/>
    <w:rsid w:val="00555A16"/>
    <w:rsid w:val="005B2B28"/>
    <w:rsid w:val="006062F6"/>
    <w:rsid w:val="00614D6E"/>
    <w:rsid w:val="006207AC"/>
    <w:rsid w:val="0065760C"/>
    <w:rsid w:val="00707448"/>
    <w:rsid w:val="007109CF"/>
    <w:rsid w:val="00725DA3"/>
    <w:rsid w:val="00747ED8"/>
    <w:rsid w:val="00750387"/>
    <w:rsid w:val="00775918"/>
    <w:rsid w:val="00775AB9"/>
    <w:rsid w:val="00793F19"/>
    <w:rsid w:val="007A57C9"/>
    <w:rsid w:val="007C47A3"/>
    <w:rsid w:val="0082531B"/>
    <w:rsid w:val="00842FFA"/>
    <w:rsid w:val="00883503"/>
    <w:rsid w:val="00887E81"/>
    <w:rsid w:val="00896970"/>
    <w:rsid w:val="008B6C1E"/>
    <w:rsid w:val="008D4622"/>
    <w:rsid w:val="008E4778"/>
    <w:rsid w:val="0092049E"/>
    <w:rsid w:val="00925543"/>
    <w:rsid w:val="009260CC"/>
    <w:rsid w:val="009A104C"/>
    <w:rsid w:val="009F670D"/>
    <w:rsid w:val="00A72E38"/>
    <w:rsid w:val="00A81DD9"/>
    <w:rsid w:val="00AB05DA"/>
    <w:rsid w:val="00AD3AC7"/>
    <w:rsid w:val="00AE7DF8"/>
    <w:rsid w:val="00B2176E"/>
    <w:rsid w:val="00B43102"/>
    <w:rsid w:val="00BC6450"/>
    <w:rsid w:val="00BD509E"/>
    <w:rsid w:val="00C33D85"/>
    <w:rsid w:val="00C508D7"/>
    <w:rsid w:val="00C65C99"/>
    <w:rsid w:val="00CA3185"/>
    <w:rsid w:val="00CC1073"/>
    <w:rsid w:val="00D374E0"/>
    <w:rsid w:val="00D82481"/>
    <w:rsid w:val="00D86A9E"/>
    <w:rsid w:val="00DC210B"/>
    <w:rsid w:val="00DE0A45"/>
    <w:rsid w:val="00E955C9"/>
    <w:rsid w:val="00ED1D94"/>
    <w:rsid w:val="00F5510C"/>
    <w:rsid w:val="00F70127"/>
    <w:rsid w:val="00F94DBB"/>
    <w:rsid w:val="00FB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443A4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Основной текст + 8 pt"/>
    <w:aliases w:val="Интервал 0 pt"/>
    <w:basedOn w:val="a"/>
    <w:uiPriority w:val="99"/>
    <w:rsid w:val="00443A47"/>
    <w:rPr>
      <w:color w:val="000000"/>
      <w:spacing w:val="-2"/>
      <w:w w:val="100"/>
      <w:position w:val="0"/>
      <w:sz w:val="16"/>
      <w:szCs w:val="16"/>
      <w:lang w:val="ru-RU"/>
    </w:rPr>
  </w:style>
  <w:style w:type="character" w:customStyle="1" w:styleId="9pt">
    <w:name w:val="Основной текст + 9 pt"/>
    <w:basedOn w:val="a"/>
    <w:uiPriority w:val="99"/>
    <w:rsid w:val="00443A47"/>
    <w:rPr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1">
    <w:name w:val="Основной текст1"/>
    <w:basedOn w:val="Normal"/>
    <w:link w:val="a"/>
    <w:uiPriority w:val="99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8253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SUBST">
    <w:name w:val="__SUBST"/>
    <w:uiPriority w:val="99"/>
    <w:rsid w:val="00707448"/>
    <w:rPr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7E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7E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543</TotalTime>
  <Pages>2</Pages>
  <Words>306</Words>
  <Characters>1750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Mingazov</dc:creator>
  <cp:keywords/>
  <dc:description/>
  <cp:lastModifiedBy>WinXp</cp:lastModifiedBy>
  <cp:revision>24</cp:revision>
  <cp:lastPrinted>2013-05-12T06:51:00Z</cp:lastPrinted>
  <dcterms:created xsi:type="dcterms:W3CDTF">2013-05-09T03:06:00Z</dcterms:created>
  <dcterms:modified xsi:type="dcterms:W3CDTF">2013-07-18T10:15:00Z</dcterms:modified>
</cp:coreProperties>
</file>